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476528">
        <w:rPr>
          <w:rFonts w:ascii="Garamond" w:hAnsi="Garamond"/>
          <w:sz w:val="22"/>
          <w:szCs w:val="22"/>
        </w:rPr>
        <w:t>RF</w:t>
      </w:r>
      <w:r w:rsidR="00B8617A" w:rsidRPr="00476528">
        <w:rPr>
          <w:rFonts w:ascii="Garamond" w:hAnsi="Garamond"/>
          <w:sz w:val="22"/>
          <w:szCs w:val="22"/>
        </w:rPr>
        <w:t>P</w:t>
      </w:r>
      <w:r w:rsidR="00476528">
        <w:rPr>
          <w:rFonts w:ascii="Garamond" w:hAnsi="Garamond"/>
          <w:sz w:val="22"/>
          <w:szCs w:val="22"/>
        </w:rPr>
        <w:t>-19-075 the r</w:t>
      </w:r>
      <w:r w:rsidRPr="00CA076A">
        <w:rPr>
          <w:rFonts w:ascii="Garamond" w:hAnsi="Garamond"/>
          <w:sz w:val="22"/>
          <w:szCs w:val="22"/>
        </w:rPr>
        <w:t xml:space="preserve">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10"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11"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12"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3"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4"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5"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5275D7">
              <w:rPr>
                <w:rFonts w:ascii="Garamond" w:hAnsi="Garamond"/>
                <w:b/>
                <w:sz w:val="22"/>
              </w:rPr>
              <w:t>: 19-105</w:t>
            </w:r>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951F55">
              <w:rPr>
                <w:rFonts w:ascii="Garamond" w:hAnsi="Garamond"/>
                <w:b/>
                <w:sz w:val="22"/>
              </w:rPr>
              <w:t xml:space="preserve"> August 15</w:t>
            </w:r>
            <w:r w:rsidR="005275D7">
              <w:rPr>
                <w:rFonts w:ascii="Garamond" w:hAnsi="Garamond"/>
                <w:b/>
                <w:sz w:val="22"/>
              </w:rPr>
              <w:t>, 2019 by 3:00 PM EST</w:t>
            </w:r>
            <w:bookmarkStart w:id="0" w:name="_GoBack"/>
            <w:bookmarkEnd w:id="0"/>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6"/>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951F55">
      <w:rPr>
        <w:rStyle w:val="PageNumber"/>
        <w:rFonts w:ascii="Calibri" w:hAnsi="Calibri"/>
        <w:noProof/>
        <w:sz w:val="20"/>
      </w:rPr>
      <w:t>2</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3702"/>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6528"/>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275D7"/>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1F55"/>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37D1"/>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a.gov/osdb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a.gov/osdb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gov/idoa/2862.htm" TargetMode="External"/><Relationship Id="rId5" Type="http://schemas.openxmlformats.org/officeDocument/2006/relationships/styles" Target="styles.xml"/><Relationship Id="rId15" Type="http://schemas.openxmlformats.org/officeDocument/2006/relationships/hyperlink" Target="mailto:indianaveteranspreference@idoa.in.gov" TargetMode="External"/><Relationship Id="rId10" Type="http://schemas.openxmlformats.org/officeDocument/2006/relationships/hyperlink" Target="http://www.va.gov/osdb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gov/idoa/2352.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05D6E7285E14FB8E2F79CE7DDB947" ma:contentTypeVersion="" ma:contentTypeDescription="Create a new document." ma:contentTypeScope="" ma:versionID="fc58ef70d78a034ac03073f074b258db">
  <xsd:schema xmlns:xsd="http://www.w3.org/2001/XMLSchema" xmlns:xs="http://www.w3.org/2001/XMLSchema" xmlns:p="http://schemas.microsoft.com/office/2006/metadata/properties" xmlns:ns2="7AFA7A95-D682-4D17-B4B2-655E50AAADE0" xmlns:ns3="7afa7a95-d682-4d17-b4b2-655e50aaade0" xmlns:ns4="13818d80-872e-4ec9-b003-9f2896878f71" targetNamespace="http://schemas.microsoft.com/office/2006/metadata/properties" ma:root="true" ma:fieldsID="e4d4ca64217329f4b30c6f392639a777" ns2:_="" ns3:_="" ns4:_="">
    <xsd:import namespace="7AFA7A95-D682-4D17-B4B2-655E50AAADE0"/>
    <xsd:import namespace="7afa7a95-d682-4d17-b4b2-655e50aaade0"/>
    <xsd:import namespace="13818d80-872e-4ec9-b003-9f2896878f71"/>
    <xsd:element name="properties">
      <xsd:complexType>
        <xsd:sequence>
          <xsd:element name="documentManagement">
            <xsd:complexType>
              <xsd:all>
                <xsd:element ref="ns2:Status" minOccurs="0"/>
                <xsd:element ref="ns2:Document_x0020_Type" minOccurs="0"/>
                <xsd:element ref="ns2:Document_x0020_Subtype" minOccurs="0"/>
                <xsd:element ref="ns2:Phase" minOccurs="0"/>
                <xsd:element ref="ns2:Key_x0020_Project_x0020_Milestone" minOccurs="0"/>
                <xsd:element ref="ns2:Deliverable"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Ready for Review"/>
          <xsd:enumeration value="Ready for Signature"/>
          <xsd:enumeration value="Final"/>
          <xsd:enumeration value="Retired"/>
        </xsd:restriction>
      </xsd:simpleType>
    </xsd:element>
    <xsd:element name="Document_x0020_Type" ma:index="9"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cquisition"/>
                    <xsd:enumeration value="Communications"/>
                    <xsd:enumeration value="Design"/>
                    <xsd:enumeration value="Implementation"/>
                    <xsd:enumeration value="Meeting"/>
                    <xsd:enumeration value="Other"/>
                    <xsd:enumeration value="Planning"/>
                    <xsd:enumeration value="Security"/>
                    <xsd:enumeration value="Site Admin"/>
                    <xsd:enumeration value="Support"/>
                    <xsd:enumeration value="Requirements"/>
                    <xsd:enumeration value="Risk/Issues"/>
                    <xsd:enumeration value="Template"/>
                    <xsd:enumeration value="Testing"/>
                    <xsd:enumeration value="Training"/>
                    <xsd:enumeration value="Vendor"/>
                  </xsd:restriction>
                </xsd:simpleType>
              </xsd:element>
            </xsd:sequence>
          </xsd:extension>
        </xsd:complexContent>
      </xsd:complexType>
    </xsd:element>
    <xsd:element name="Document_x0020_Subtype" ma:index="10" nillable="true" ma:displayName="Document Subtype" ma:format="Dropdown" ma:internalName="Document_x0020_Subtype">
      <xsd:simpleType>
        <xsd:restriction base="dms:Choice">
          <xsd:enumeration value="Agreement (MOU/MOA)"/>
          <xsd:enumeration value="Assessment"/>
          <xsd:enumeration value="Bill of Materials"/>
          <xsd:enumeration value="Change Request"/>
          <xsd:enumeration value="Charter"/>
          <xsd:enumeration value="Checklist"/>
          <xsd:enumeration value="Concept of Operations"/>
          <xsd:enumeration value="Correspondence"/>
          <xsd:enumeration value="Customer Acceptance"/>
          <xsd:enumeration value="Design Document"/>
          <xsd:enumeration value="Diagrams"/>
          <xsd:enumeration value="Guide"/>
          <xsd:enumeration value="Inventory"/>
          <xsd:enumeration value="Invoice"/>
          <xsd:enumeration value="IV &amp; V"/>
          <xsd:enumeration value="Lessons Learned"/>
          <xsd:enumeration value="Meeting Agenda/Minutes"/>
          <xsd:enumeration value="Other"/>
          <xsd:enumeration value="Plan"/>
          <xsd:enumeration value="Presentation"/>
          <xsd:enumeration value="Proposal"/>
          <xsd:enumeration value="Purchase Order"/>
          <xsd:enumeration value="Purchase Request"/>
          <xsd:enumeration value="Reference"/>
          <xsd:enumeration value="Report"/>
          <xsd:enumeration value="Requirements Document"/>
          <xsd:enumeration value="Schedule"/>
          <xsd:enumeration value="Scope Statement"/>
          <xsd:enumeration value="Site Admin"/>
          <xsd:enumeration value="Status Update/Report"/>
          <xsd:enumeration value="Statement of Work"/>
          <xsd:enumeration value="Survey"/>
          <xsd:enumeration value="Test Cases/Scripts"/>
          <xsd:enumeration value="Ticket (work order)"/>
          <xsd:enumeration value="Vendor Quote"/>
          <xsd:enumeration value="Vendor Deliverable"/>
          <xsd:enumeration value="Worksheet"/>
        </xsd:restriction>
      </xsd:simpleType>
    </xsd:element>
    <xsd:element name="Phase" ma:index="11" nillable="true" ma:displayName="Phase" ma:format="Dropdown" ma:internalName="Phase">
      <xsd:simpleType>
        <xsd:restriction base="dms:Choice">
          <xsd:enumeration value="Initiating"/>
          <xsd:enumeration value="Planning"/>
          <xsd:enumeration value="Executing"/>
          <xsd:enumeration value="Closing"/>
          <xsd:enumeration value="N/A"/>
        </xsd:restriction>
      </xsd:simpleType>
    </xsd:element>
    <xsd:element name="Key_x0020_Project_x0020_Milestone" ma:index="12" nillable="true" ma:displayName="Key Project Milestone" ma:format="Dropdown" ma:internalName="Key_x0020_Project_x0020_Milestone">
      <xsd:simpleType>
        <xsd:restriction base="dms:Choice">
          <xsd:enumeration value="Requirement Sign-off"/>
          <xsd:enumeration value="Governance Board Review"/>
          <xsd:enumeration value="Design Review"/>
          <xsd:enumeration value="Production Readiness Review"/>
          <xsd:enumeration value="Document Turn Over"/>
          <xsd:enumeration value="N/A"/>
        </xsd:restriction>
      </xsd:simpleType>
    </xsd:element>
    <xsd:element name="Deliverable" ma:index="13" nillable="true" ma:displayName="Deliverable" ma:default="0" ma:internalName="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18d80-872e-4ec9-b003-9f2896878f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ase xmlns="7AFA7A95-D682-4D17-B4B2-655E50AAADE0" xsi:nil="true"/>
    <Document_x0020_Type xmlns="7AFA7A95-D682-4D17-B4B2-655E50AAADE0"/>
    <Document_x0020_Subtype xmlns="7AFA7A95-D682-4D17-B4B2-655E50AAADE0" xsi:nil="true"/>
    <Key_x0020_Project_x0020_Milestone xmlns="7AFA7A95-D682-4D17-B4B2-655E50AAADE0" xsi:nil="true"/>
    <Status xmlns="7AFA7A95-D682-4D17-B4B2-655E50AAADE0">Draft</Status>
    <Deliverable xmlns="7AFA7A95-D682-4D17-B4B2-655E50AAADE0">false</Deliverab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AE423-32DF-4742-85CF-1D7561BBD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A7A95-D682-4D17-B4B2-655E50AAADE0"/>
    <ds:schemaRef ds:uri="7afa7a95-d682-4d17-b4b2-655e50aaade0"/>
    <ds:schemaRef ds:uri="13818d80-872e-4ec9-b003-9f2896878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2E515-5907-40AC-B54F-96A8E251B36F}">
  <ds:schemaRefs>
    <ds:schemaRef ds:uri="http://schemas.microsoft.com/office/2006/metadata/properties"/>
    <ds:schemaRef ds:uri="http://schemas.microsoft.com/office/infopath/2007/PartnerControls"/>
    <ds:schemaRef ds:uri="7AFA7A95-D682-4D17-B4B2-655E50AAADE0"/>
  </ds:schemaRefs>
</ds:datastoreItem>
</file>

<file path=customXml/itemProps3.xml><?xml version="1.0" encoding="utf-8"?>
<ds:datastoreItem xmlns:ds="http://schemas.openxmlformats.org/officeDocument/2006/customXml" ds:itemID="{7F3FCD27-070B-446B-9FE9-1A645DECB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MBE  WBE.dot</Template>
  <TotalTime>17</TotalTime>
  <Pages>2</Pages>
  <Words>782</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5701</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Cooper, Sean</cp:lastModifiedBy>
  <cp:revision>13</cp:revision>
  <cp:lastPrinted>2015-04-22T14:59:00Z</cp:lastPrinted>
  <dcterms:created xsi:type="dcterms:W3CDTF">2017-03-24T15:32:00Z</dcterms:created>
  <dcterms:modified xsi:type="dcterms:W3CDTF">2019-06-14T20:02:00Z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0x01010033F05D6E7285E14FB8E2F79CE7DDB947</vt:lpwstr>
  </property>
</Properties>
</file>